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ind w:firstLineChars="150" w:firstLine="660"/>
        <w:jc w:val="both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贵港市中介服务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机构网上</w:t>
      </w:r>
      <w:r>
        <w:rPr>
          <w:rFonts w:ascii="方正小标宋简体" w:eastAsia="方正小标宋简体" w:hint="eastAsia"/>
          <w:sz w:val="44"/>
          <w:szCs w:val="44"/>
        </w:rPr>
        <w:t>入驻流程图</w:t>
      </w:r>
    </w:p>
    <w:tbl>
      <w:tblPr>
        <w:tblpPr w:leftFromText="180" w:rightFromText="180" w:vertAnchor="text" w:horzAnchor="page" w:tblpX="1441" w:tblpY="237"/>
        <w:tblOverlap w:val="never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5186"/>
        <w:gridCol w:w="1883"/>
      </w:tblGrid>
      <w:tr>
        <w:trPr>
          <w:trHeight w:val="579"/>
        </w:trPr>
        <w:tc>
          <w:tcPr>
            <w:tcW w:w="2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End w:id="0"/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流程项目</w:t>
            </w:r>
          </w:p>
        </w:tc>
        <w:tc>
          <w:tcPr>
            <w:tcW w:w="5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项目内容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eastAsia="宋体" w:cs="宋体" w:hint="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责任单位</w:t>
            </w:r>
          </w:p>
        </w:tc>
      </w:tr>
      <w:tr>
        <w:trPr>
          <w:trHeight w:val="219"/>
        </w:trPr>
        <w:tc>
          <w:tcPr>
            <w:tcW w:w="21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298" distR="114298" simplePos="0" relativeHeight="37" behindDoc="0" locked="0" layoutInCell="1" hidden="0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2366645</wp:posOffset>
                      </wp:positionV>
                      <wp:extent cx="158750" cy="1667510"/>
                      <wp:effectExtent l="0" t="0" r="0" b="0"/>
                      <wp:wrapNone/>
                      <wp:docPr id="4" name="下箭头 354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58750" cy="1667510"/>
                              </a:xfrm>
                              <a:prstGeom prst="downArrow">
                                <a:avLst>
                                  <a:gd name="adj1" fmla="val 42407"/>
                                  <a:gd name="adj2" fmla="val 133585"/>
                                </a:avLst>
                              </a:prstGeom>
                              <a:solidFill>
                                <a:srgbClr val="1552D1"/>
                              </a:solidFill>
                              <a:ln w="9525" cmpd="sng" cap="flat">
                                <a:noFill/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67" id="下箭头 354 5" o:spid="_x0000_s5" fillcolor="#1552D1" stroked="f" adj="18853,6220" style="position:absolute;margin-left:43.7pt;margin-top:186.35pt;width:12.500002pt;height:131.3pt;z-index:37;mso-position-horizontal:absolute;mso-position-vertical:absolute;mso-wrap-distance-left:8.999863pt;mso-wrap-distance-right:8.999863pt;">
                      <v:stroke color="#000000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298" distR="114298" simplePos="0" relativeHeight="39" behindDoc="0" locked="0" layoutInCell="1" hidden="0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1019175</wp:posOffset>
                      </wp:positionV>
                      <wp:extent cx="158750" cy="1062355"/>
                      <wp:effectExtent l="0" t="0" r="0" b="0"/>
                      <wp:wrapNone/>
                      <wp:docPr id="6" name="下箭头 353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58750" cy="1062355"/>
                              </a:xfrm>
                              <a:prstGeom prst="downArrow">
                                <a:avLst>
                                  <a:gd name="adj1" fmla="val 42407"/>
                                  <a:gd name="adj2" fmla="val 133592"/>
                                </a:avLst>
                              </a:prstGeom>
                              <a:solidFill>
                                <a:srgbClr val="1552D1"/>
                              </a:solidFill>
                              <a:ln w="9525" cmpd="sng" cap="flat">
                                <a:noFill/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67" id="下箭头 353 7" o:spid="_x0000_s7" fillcolor="#1552D1" stroked="f" adj="17288,6220" style="position:absolute;margin-left:43.7pt;margin-top:80.25pt;width:12.500002pt;height:83.65pt;z-index:39;mso-position-horizontal:absolute;mso-position-vertical:absolute;mso-wrap-distance-left:8.999863pt;mso-wrap-distance-right:8.999863pt;">
                      <v:stroke color="#000000"/>
                    </v:shape>
                  </w:pict>
                </mc:Fallback>
              </mc:AlternateContent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41" behindDoc="0" locked="0" layoutInCell="1" hidden="0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718185</wp:posOffset>
                  </wp:positionV>
                  <wp:extent cx="1237614" cy="314960"/>
                  <wp:effectExtent l="0" t="0" r="0" b="0"/>
                  <wp:wrapNone/>
                  <wp:docPr id="8" name="图片_2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图片_20 10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7614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43" behindDoc="0" locked="0" layoutInCell="1" hidden="0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2071370</wp:posOffset>
                  </wp:positionV>
                  <wp:extent cx="1237614" cy="314960"/>
                  <wp:effectExtent l="0" t="0" r="0" b="0"/>
                  <wp:wrapNone/>
                  <wp:docPr id="11" name="图片_2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图片_22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7614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45" behindDoc="0" locked="0" layoutInCell="1" hidden="0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4019550</wp:posOffset>
                  </wp:positionV>
                  <wp:extent cx="1237614" cy="353059"/>
                  <wp:effectExtent l="0" t="0" r="0" b="0"/>
                  <wp:wrapNone/>
                  <wp:docPr id="14" name="图片_2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图片_24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7614" cy="3530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47" behindDoc="0" locked="0" layoutInCell="1" hidden="0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5929630</wp:posOffset>
                  </wp:positionV>
                  <wp:extent cx="1237614" cy="353059"/>
                  <wp:effectExtent l="0" t="0" r="0" b="0"/>
                  <wp:wrapNone/>
                  <wp:docPr id="17" name="图片_2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图片_26 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37614" cy="35305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49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6897369</wp:posOffset>
                  </wp:positionV>
                  <wp:extent cx="1263650" cy="304800"/>
                  <wp:effectExtent l="0" t="0" r="0" b="0"/>
                  <wp:wrapNone/>
                  <wp:docPr id="20" name="图片_2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图片_28 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63650" cy="30480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298" distR="114298" simplePos="0" relativeHeight="33" behindDoc="0" locked="0" layoutInCell="1" hidden="0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6265545</wp:posOffset>
                      </wp:positionV>
                      <wp:extent cx="158750" cy="632459"/>
                      <wp:effectExtent l="0" t="0" r="0" b="0"/>
                      <wp:wrapNone/>
                      <wp:docPr id="23" name="下箭头 356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58750" cy="632459"/>
                              </a:xfrm>
                              <a:prstGeom prst="downArrow">
                                <a:avLst>
                                  <a:gd name="adj1" fmla="val 42407"/>
                                  <a:gd name="adj2" fmla="val 133592"/>
                                </a:avLst>
                              </a:prstGeom>
                              <a:solidFill>
                                <a:srgbClr val="1552D1"/>
                              </a:solidFill>
                              <a:ln w="9525" cmpd="sng" cap="flat">
                                <a:noFill/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67" id="下箭头 356 24" o:spid="_x0000_s24" fillcolor="#1552D1" stroked="f" adj="14357,6220" style="position:absolute;margin-left:43.7pt;margin-top:493.34998pt;width:12.500002pt;height:49.79999pt;z-index:33;mso-position-horizontal:absolute;mso-position-vertical:absolute;mso-wrap-distance-left:8.999863pt;mso-wrap-distance-right:8.999863pt;">
                      <v:stroke color="#000000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298" distR="114298" simplePos="0" relativeHeight="35" behindDoc="0" locked="0" layoutInCell="1" hidden="0" allowOverlap="1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4360545</wp:posOffset>
                      </wp:positionV>
                      <wp:extent cx="158750" cy="1572260"/>
                      <wp:effectExtent l="0" t="0" r="0" b="0"/>
                      <wp:wrapNone/>
                      <wp:docPr id="25" name="下箭头 355"/>
                      <wp:cNvGraphicFramePr>
                        <a:graphicFrameLocks noChangeAspect="0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58750" cy="1572260"/>
                              </a:xfrm>
                              <a:prstGeom prst="downArrow">
                                <a:avLst>
                                  <a:gd name="adj1" fmla="val 42407"/>
                                  <a:gd name="adj2" fmla="val 133566"/>
                                </a:avLst>
                              </a:prstGeom>
                              <a:solidFill>
                                <a:srgbClr val="1552D1"/>
                              </a:solidFill>
                              <a:ln w="9525" cmpd="sng" cap="flat">
                                <a:noFill/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67" id="下箭头 355 26" o:spid="_x0000_s26" fillcolor="#1552D1" stroked="f" adj="18687,6220" style="position:absolute;margin-left:43.7pt;margin-top:343.35pt;width:12.500002pt;height:123.8pt;z-index:35;mso-position-horizontal:absolute;mso-position-vertical:absolute;mso-wrap-distance-left:8.999863pt;mso-wrap-distance-right:8.999863pt;">
                      <v:stroke color="#000000"/>
                    </v:shape>
                  </w:pict>
                </mc:Fallback>
              </mc:AlternateContent>
            </w:r>
          </w:p>
        </w:tc>
        <w:tc>
          <w:tcPr>
            <w:tcW w:w="51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51" behindDoc="0" locked="0" layoutInCell="1" hidden="0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1781175</wp:posOffset>
                  </wp:positionV>
                  <wp:extent cx="2905760" cy="895349"/>
                  <wp:effectExtent l="0" t="0" r="0" b="0"/>
                  <wp:wrapNone/>
                  <wp:docPr id="27" name="图片_30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图片_30 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5760" cy="8953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53" behindDoc="0" locked="0" layoutInCell="1" hidden="0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2929253</wp:posOffset>
                  </wp:positionV>
                  <wp:extent cx="2905760" cy="2533650"/>
                  <wp:effectExtent l="0" t="0" r="0" b="0"/>
                  <wp:wrapNone/>
                  <wp:docPr id="30" name="图片_3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图片_31 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5760" cy="253365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55" behindDoc="0" locked="0" layoutInCell="1" hidden="0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5715635</wp:posOffset>
                  </wp:positionV>
                  <wp:extent cx="2905760" cy="781049"/>
                  <wp:effectExtent l="0" t="0" r="0" b="0"/>
                  <wp:wrapNone/>
                  <wp:docPr id="33" name="图片_32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图片_32 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05760" cy="781049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57" behindDoc="0" locked="0" layoutInCell="1" hidden="0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6749415</wp:posOffset>
                  </wp:positionV>
                  <wp:extent cx="2876550" cy="600710"/>
                  <wp:effectExtent l="0" t="0" r="0" b="0"/>
                  <wp:wrapNone/>
                  <wp:docPr id="36" name="图片_33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图片_33 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76550" cy="60071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59" behindDoc="0" locked="0" layoutInCell="1" hidden="0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222885</wp:posOffset>
                  </wp:positionV>
                  <wp:extent cx="2914650" cy="1305560"/>
                  <wp:effectExtent l="0" t="0" r="0" b="0"/>
                  <wp:wrapNone/>
                  <wp:docPr id="39" name="图片_29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图片_29 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14650" cy="13055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ascii="宋体" w:eastAsia="宋体" w:cs="宋体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61" behindDoc="0" locked="0" layoutInCell="1" hidden="0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5834380</wp:posOffset>
                  </wp:positionV>
                  <wp:extent cx="924560" cy="543560"/>
                  <wp:effectExtent l="0" t="0" r="0" b="0"/>
                  <wp:wrapNone/>
                  <wp:docPr id="42" name="图片_37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图片_37 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4560" cy="5435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63" behindDoc="0" locked="0" layoutInCell="1" hidden="0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6892290</wp:posOffset>
                  </wp:positionV>
                  <wp:extent cx="924560" cy="314960"/>
                  <wp:effectExtent l="0" t="0" r="0" b="0"/>
                  <wp:wrapNone/>
                  <wp:docPr id="45" name="图片_38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图片_38 4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4560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65" behindDoc="0" locked="0" layoutInCell="1" hidden="0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718185</wp:posOffset>
                  </wp:positionV>
                  <wp:extent cx="924560" cy="314960"/>
                  <wp:effectExtent l="0" t="0" r="0" b="0"/>
                  <wp:wrapNone/>
                  <wp:docPr id="48" name="图片_34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图片_34 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4560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67" behindDoc="0" locked="0" layoutInCell="1" hidden="0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2071370</wp:posOffset>
                  </wp:positionV>
                  <wp:extent cx="924560" cy="314960"/>
                  <wp:effectExtent l="0" t="0" r="0" b="0"/>
                  <wp:wrapNone/>
                  <wp:docPr id="50" name="图片_35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图片_35 5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4560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cs="宋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sz="8" w:space="0" w:color="000000"/>
                <w:lang w:val="en-US" w:eastAsia="zh-CN"/>
              </w:rPr>
              <w:drawing>
                <wp:anchor distT="0" distB="0" distL="114300" distR="114300" simplePos="0" relativeHeight="69" behindDoc="0" locked="0" layoutInCell="1" hidden="0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4038600</wp:posOffset>
                  </wp:positionV>
                  <wp:extent cx="924560" cy="314960"/>
                  <wp:effectExtent l="0" t="0" r="0" b="0"/>
                  <wp:wrapNone/>
                  <wp:docPr id="52" name="图片_36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图片_36 5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4560" cy="314960"/>
                          </a:xfrm>
                          <a:prstGeom prst="rect"/>
                          <a:noFill/>
                          <a:ln w="9525" cmpd="sng" cap="flat">
                            <a:noFill/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219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  <w:tr>
        <w:trPr>
          <w:trHeight w:val="627"/>
        </w:trPr>
        <w:tc>
          <w:tcPr>
            <w:tcW w:w="21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51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  <w:tc>
          <w:tcPr>
            <w:tcW w:w="18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/>
        </w:tc>
      </w:tr>
    </w:tbl>
    <w:p>
      <w:pPr>
        <w:spacing w:line="500" w:lineRule="exact"/>
        <w:rPr>
          <w:rFonts w:hint="eastAsia"/>
        </w:rPr>
      </w:pPr>
    </w:p>
    <w:sectPr>
      <w:footerReference w:type="default" r:id="rId2"/>
      <w:pgSz w:w="11906" w:h="16838"/>
      <w:pgMar w:top="1440" w:right="1701" w:bottom="1440" w:left="1701" w:header="851" w:footer="992" w:gutter="0"/>
      <w:pgNumType w:start="94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Microsoft YaHei UI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2000009F" w:csb1="00000000"/>
  </w:font>
  <w:font w:name="等线">
    <w:panose1 w:val="02010600030101010101"/>
    <w:charset w:val="86"/>
    <w:family w:val="roman"/>
    <w:pitch w:val="variable"/>
    <w:sig w:usb0="A00002BF" w:usb1="38CF7CFA" w:usb2="00000016" w:usb3="00000000" w:csb0="0004000F" w:csb1="00000000"/>
  </w:font>
  <w:font w:name="Wingdings 2">
    <w:altName w:val="Symbol"/>
    <w:panose1 w:val="05020102010507070707"/>
    <w:charset w:val="02"/>
    <w:family w:val="roman"/>
    <w:pitch w:val="variable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31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5900" cy="139560"/>
              <wp:effectExtent l="0" t="0" r="0" b="0"/>
              <wp:wrapNone/>
              <wp:docPr id="1" name="文本框 24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15900" cy="13956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20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243 3" o:spid="_x0000_s3" filled="f" stroked="f" strokeweight="0.5pt" style="position:absolute;margin-left:0.0pt;margin-top:0.0pt;width:9.125998pt;height:10.988999pt;z-index:31;mso-position-horizontal:center;mso-position-horizontal-relative:margin;mso-position-vertical:absolute;mso-wrap-distance-left:8.999863pt;mso-wrap-distance-right:8.999863pt;mso-wrap-style:none;">
              <v:stroke color="#000000"/>
              <v:textbox id="866" inset="0mm,0mm,0mm,0mm" o:insetmode="custom" style="layout-flow:horizontal;v-text-anchor:top;mso-fit-shape-to-text:t;">
                <w:txbxContent>
                  <w:p>
                    <w:pPr>
                      <w:pStyle w:val="2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2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ZDY1NTVkMWUwMDk0OWVkYTc0YWMyZDc4MmU1MmYwNTUifQ=="/>
    <w:docVar w:name="KSO_WPS_MARK_KEY" w:val="dc2ed1a3-c6b9-45b0-88ad-25bb3ed3ea6a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widowControl/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17"/>
    <w:pPr>
      <w:spacing w:after="120"/>
    </w:pPr>
  </w:style>
  <w:style w:type="paragraph" w:styleId="16">
    <w:name w:val="Body Text First Indent"/>
    <w:qFormat/>
    <w:basedOn w:val="15"/>
    <w:pPr>
      <w:ind w:firstLineChars="100" w:firstLine="100"/>
    </w:pPr>
    <w:rPr>
      <w:rFonts w:ascii="Times New Roman" w:eastAsia="宋体" w:cs="Times New Roman" w:hAnsi="Times New Roman"/>
    </w:rPr>
  </w:style>
  <w:style w:type="paragraph" w:styleId="17">
    <w:name w:val="Title"/>
    <w:qFormat/>
    <w:basedOn w:val="0"/>
    <w:next w:val="0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18">
    <w:name w:val="Body Text Indent"/>
    <w:qFormat/>
    <w:basedOn w:val="0"/>
    <w:pPr>
      <w:ind w:firstLineChars="200" w:firstLine="200"/>
    </w:pPr>
    <w:rPr>
      <w:rFonts w:eastAsia="等线"/>
      <w:kern w:val="0"/>
      <w:sz w:val="20"/>
      <w:szCs w:val="20"/>
    </w:rPr>
  </w:style>
  <w:style w:type="paragraph" w:styleId="19">
    <w:name w:val="Date"/>
    <w:qFormat/>
    <w:basedOn w:val="0"/>
    <w:next w:val="0"/>
    <w:pPr>
      <w:ind w:leftChars="2500" w:left="2500"/>
    </w:pPr>
  </w:style>
  <w:style w:type="paragraph" w:styleId="20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qFormat/>
    <w:basedOn w:val="0"/>
    <w:pPr>
      <w:spacing w:after="120"/>
      <w:ind w:leftChars="200" w:left="200"/>
    </w:pPr>
    <w:rPr>
      <w:rFonts w:eastAsia="等线"/>
      <w:kern w:val="0"/>
      <w:sz w:val="16"/>
      <w:szCs w:val="16"/>
    </w:rPr>
  </w:style>
  <w:style w:type="paragraph" w:styleId="23">
    <w:name w:val="HTML Preformatted"/>
    <w:qFormat/>
    <w:basedOn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cs="Arial" w:hAnsi="Arial"/>
      <w:kern w:val="0"/>
      <w:sz w:val="24"/>
    </w:rPr>
  </w:style>
  <w:style w:type="paragraph" w:styleId="24">
    <w:name w:val="Normal (Web)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25">
    <w:name w:val="page number"/>
    <w:qFormat/>
    <w:basedOn w:val="10"/>
  </w:style>
  <w:style w:type="character" w:styleId="26">
    <w:name w:val="Hyperlink"/>
    <w:qFormat/>
    <w:basedOn w:val="10"/>
    <w:rPr>
      <w:color w:val="0000FF"/>
      <w:u w:val="single"/>
    </w:rPr>
  </w:style>
  <w:style w:type="paragraph" w:styleId="27">
    <w:name w:val="List Paragraph"/>
    <w:qFormat/>
    <w:basedOn w:val="0"/>
    <w:pPr>
      <w:ind w:firstLineChars="200" w:firstLine="200"/>
    </w:pPr>
  </w:style>
  <w:style w:type="character" w:customStyle="1" w:styleId="28">
    <w:name w:val="NormalCharacter"/>
    <w:qFormat/>
  </w:style>
  <w:style w:type="character" w:customStyle="1" w:styleId="29">
    <w:name w:val="font01"/>
    <w:qFormat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0">
    <w:name w:val="font51"/>
    <w:qFormat/>
    <w:basedOn w:val="10"/>
    <w:rPr>
      <w:rFonts w:ascii="Times New Roman" w:cs="Times New Roman" w:hAnsi="Times New Roman"/>
      <w:color w:val="000000"/>
      <w:sz w:val="24"/>
      <w:szCs w:val="24"/>
      <w:u w:val="none"/>
    </w:rPr>
  </w:style>
  <w:style w:type="character" w:customStyle="1" w:styleId="31">
    <w:name w:val="font71"/>
    <w:qFormat/>
    <w:basedOn w:val="10"/>
    <w:rPr>
      <w:rFonts w:ascii="Wingdings 2" w:eastAsia="Wingdings 2" w:cs="Wingdings 2" w:hAnsi="Wingdings 2"/>
      <w:color w:val="000000"/>
      <w:sz w:val="24"/>
      <w:szCs w:val="24"/>
      <w:u w:val="none"/>
    </w:rPr>
  </w:style>
  <w:style w:type="character" w:customStyle="1" w:styleId="32">
    <w:name w:val="font61"/>
    <w:qFormat/>
    <w:basedOn w:val="1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33">
    <w:name w:val="font141"/>
    <w:qFormat/>
    <w:basedOn w:val="10"/>
    <w:rPr>
      <w:rFonts w:ascii="Arial" w:cs="Arial" w:hAnsi="Arial"/>
      <w:color w:val="000000"/>
      <w:sz w:val="22"/>
      <w:szCs w:val="22"/>
      <w:u w:val="none"/>
    </w:rPr>
  </w:style>
  <w:style w:type="character" w:customStyle="1" w:styleId="34">
    <w:name w:val="font112"/>
    <w:qFormat/>
    <w:basedOn w:val="10"/>
    <w:rPr>
      <w:rFonts w:ascii="Wingdings 2" w:eastAsia="Wingdings 2" w:cs="Wingdings 2" w:hAnsi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9.png"/><Relationship Id="rId4" Type="http://schemas.openxmlformats.org/officeDocument/2006/relationships/image" Target="media/12.png"/><Relationship Id="rId5" Type="http://schemas.openxmlformats.org/officeDocument/2006/relationships/image" Target="media/15.png"/><Relationship Id="rId6" Type="http://schemas.openxmlformats.org/officeDocument/2006/relationships/image" Target="media/18.png"/><Relationship Id="rId7" Type="http://schemas.openxmlformats.org/officeDocument/2006/relationships/image" Target="media/21.png"/><Relationship Id="rId8" Type="http://schemas.openxmlformats.org/officeDocument/2006/relationships/image" Target="media/28.png"/><Relationship Id="rId9" Type="http://schemas.openxmlformats.org/officeDocument/2006/relationships/image" Target="media/31.png"/><Relationship Id="rId10" Type="http://schemas.openxmlformats.org/officeDocument/2006/relationships/image" Target="media/34.png"/><Relationship Id="rId11" Type="http://schemas.openxmlformats.org/officeDocument/2006/relationships/image" Target="media/37.png"/><Relationship Id="rId12" Type="http://schemas.openxmlformats.org/officeDocument/2006/relationships/image" Target="media/40.png"/><Relationship Id="rId13" Type="http://schemas.openxmlformats.org/officeDocument/2006/relationships/image" Target="media/43.png"/><Relationship Id="rId14" Type="http://schemas.openxmlformats.org/officeDocument/2006/relationships/image" Target="media/46.png"/><Relationship Id="rId15" Type="http://schemas.openxmlformats.org/officeDocument/2006/relationships/image" Target="media/46.png"/><Relationship Id="rId16" Type="http://schemas.openxmlformats.org/officeDocument/2006/relationships/image" Target="media/46.png"/><Relationship Id="rId17" Type="http://schemas.openxmlformats.org/officeDocument/2006/relationships/image" Target="media/46.png"/><Relationship Id="rId18" Type="http://schemas.openxmlformats.org/officeDocument/2006/relationships/styles" Target="styles.xml"/><Relationship Id="rId19" Type="http://schemas.openxmlformats.org/officeDocument/2006/relationships/fontTable" Target="fontTable.xml"/><Relationship Id="rId2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19</TotalTime>
  <Application>Yozo_Office27021597764231180</Application>
  <Pages>1</Pages>
  <Words>0</Words>
  <Characters>79</Characters>
  <Lines>0</Lines>
  <Paragraphs>3</Paragraphs>
  <CharactersWithSpaces>106</CharactersWithSpace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微软用户</dc:creator>
  <cp:lastModifiedBy>法规科</cp:lastModifiedBy>
  <cp:revision>2</cp:revision>
  <cp:lastPrinted>2023-05-11T03:46:00Z</cp:lastPrinted>
  <dcterms:created xsi:type="dcterms:W3CDTF">2021-12-14T01:03:00Z</dcterms:created>
  <dcterms:modified xsi:type="dcterms:W3CDTF">2023-05-17T08:54:36Z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C09019C63B474E939AF9D2841BB33011_13</vt:lpwstr>
  </property>
</Properties>
</file>